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C9" w:rsidRPr="00500384" w:rsidRDefault="004636C9" w:rsidP="00500384">
      <w:pPr>
        <w:jc w:val="center"/>
        <w:rPr>
          <w:rFonts w:ascii="Sprinklescolors" w:hAnsi="Sprinklescolors"/>
          <w:sz w:val="72"/>
        </w:rPr>
      </w:pPr>
      <w:r w:rsidRPr="00A436BD">
        <w:rPr>
          <w:rFonts w:ascii="SakabeThings01" w:hAnsi="SakabeThings01"/>
          <w:sz w:val="96"/>
        </w:rPr>
        <w:t>P</w:t>
      </w:r>
      <w:r>
        <w:rPr>
          <w:rFonts w:ascii="Sprinklescolors" w:hAnsi="Sprinklescolors"/>
          <w:sz w:val="52"/>
        </w:rPr>
        <w:t xml:space="preserve"> </w:t>
      </w:r>
      <w:r w:rsidRPr="00500384">
        <w:rPr>
          <w:rFonts w:ascii="Sprinklescolors" w:hAnsi="Sprinklescolors"/>
          <w:sz w:val="52"/>
        </w:rPr>
        <w:t xml:space="preserve">Campo scuola </w:t>
      </w:r>
      <w:r w:rsidRPr="00500384">
        <w:rPr>
          <w:rFonts w:ascii="Sprinklescolors" w:hAnsi="Sprinklescolors"/>
          <w:sz w:val="72"/>
        </w:rPr>
        <w:t>giovanissimi</w:t>
      </w:r>
    </w:p>
    <w:p w:rsidR="004636C9" w:rsidRDefault="004636C9" w:rsidP="00500384">
      <w:pPr>
        <w:jc w:val="center"/>
        <w:rPr>
          <w:rFonts w:ascii="KR Spring Me Too!" w:hAnsi="KR Spring Me Too!"/>
          <w:sz w:val="96"/>
        </w:rPr>
      </w:pPr>
      <w:r w:rsidRPr="00500384">
        <w:rPr>
          <w:rFonts w:ascii="Fely" w:hAnsi="Fely"/>
          <w:sz w:val="52"/>
        </w:rPr>
        <w:t>Assisi</w:t>
      </w:r>
      <w:r>
        <w:rPr>
          <w:rFonts w:ascii="Sprinklescolors" w:hAnsi="Sprinklescolors"/>
          <w:sz w:val="52"/>
        </w:rPr>
        <w:t xml:space="preserve">, </w:t>
      </w:r>
      <w:r w:rsidRPr="00500384">
        <w:rPr>
          <w:rFonts w:ascii="Sprinklescolors" w:hAnsi="Sprinklescolors"/>
          <w:sz w:val="52"/>
        </w:rPr>
        <w:t xml:space="preserve">30/08 </w:t>
      </w:r>
      <w:r w:rsidRPr="00500384">
        <w:rPr>
          <w:rFonts w:ascii="Times New Roman" w:hAnsi="Times New Roman"/>
          <w:sz w:val="52"/>
        </w:rPr>
        <w:t>–</w:t>
      </w:r>
      <w:r w:rsidRPr="00500384">
        <w:rPr>
          <w:rFonts w:ascii="Sprinklescolors" w:hAnsi="Sprinklescolors"/>
          <w:sz w:val="52"/>
        </w:rPr>
        <w:t xml:space="preserve"> 02/09 </w:t>
      </w:r>
      <w:r w:rsidRPr="001347DE">
        <w:rPr>
          <w:rFonts w:ascii="KR Spring Me Too!" w:hAnsi="KR Spring Me Too!"/>
          <w:sz w:val="96"/>
        </w:rPr>
        <w:t>M</w:t>
      </w:r>
    </w:p>
    <w:p w:rsidR="004636C9" w:rsidRDefault="004636C9" w:rsidP="00500384">
      <w:pPr>
        <w:jc w:val="center"/>
        <w:rPr>
          <w:rFonts w:ascii="KR Spring Me Too!" w:hAnsi="KR Spring Me Too!"/>
          <w:sz w:val="96"/>
        </w:rPr>
      </w:pPr>
      <w:r w:rsidRPr="00C64F74">
        <w:rPr>
          <w:rFonts w:ascii="KR Spring Me Too!" w:hAnsi="KR Spring Me Too!"/>
          <w:noProof/>
          <w:sz w:val="96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202.5pt;height:207.75pt;visibility:visible">
            <v:imagedata r:id="rId5" o:title=""/>
          </v:shape>
        </w:pict>
      </w:r>
    </w:p>
    <w:p w:rsidR="004636C9" w:rsidRPr="008736BE" w:rsidRDefault="004636C9" w:rsidP="00500384">
      <w:pPr>
        <w:jc w:val="center"/>
        <w:rPr>
          <w:rFonts w:ascii="KR Spring Me Too!" w:hAnsi="KR Spring Me Too!"/>
          <w:sz w:val="28"/>
        </w:rPr>
      </w:pPr>
    </w:p>
    <w:p w:rsidR="004636C9" w:rsidRDefault="004636C9" w:rsidP="00500384">
      <w:pPr>
        <w:rPr>
          <w:rFonts w:ascii="Throw My Hands Up in the Air" w:hAnsi="Throw My Hands Up in the Air"/>
          <w:sz w:val="32"/>
        </w:rPr>
      </w:pPr>
    </w:p>
    <w:p w:rsidR="004636C9" w:rsidRPr="00987BAE" w:rsidRDefault="004636C9" w:rsidP="00500384">
      <w:pPr>
        <w:rPr>
          <w:rFonts w:ascii="Throw My Hands Up in the Air" w:hAnsi="Throw My Hands Up in the Air" w:cs="AFE Jen"/>
          <w:sz w:val="28"/>
          <w:szCs w:val="28"/>
        </w:rPr>
      </w:pPr>
      <w:r w:rsidRPr="00987BAE">
        <w:rPr>
          <w:rFonts w:ascii="Throw My Hands Up in the Air" w:hAnsi="Throw My Hands Up in the Air"/>
          <w:sz w:val="28"/>
          <w:szCs w:val="28"/>
        </w:rPr>
        <w:t>L’eremo è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 uno dei posti pi</w:t>
      </w:r>
      <w:r w:rsidRPr="00987BAE">
        <w:rPr>
          <w:rFonts w:ascii="Throw My Hands Up in the Air" w:hAnsi="Throw My Hands Up in the Air"/>
          <w:sz w:val="28"/>
          <w:szCs w:val="28"/>
        </w:rPr>
        <w:t>ù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 significativi di Assisi: </w:t>
      </w:r>
      <w:r w:rsidRPr="00987BAE">
        <w:rPr>
          <w:rFonts w:ascii="Throw My Hands Up in the Air" w:hAnsi="Throw My Hands Up in the Air"/>
          <w:sz w:val="28"/>
          <w:szCs w:val="28"/>
        </w:rPr>
        <w:t>è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 il luogo in cui tutta la natura circostante ci manifesta con chiarezza la </w:t>
      </w:r>
      <w:r w:rsidRPr="00987BAE">
        <w:rPr>
          <w:rFonts w:ascii="Throw My Hands Up in the Air" w:hAnsi="Throw My Hands Up in the Air" w:cs="AFE Jen"/>
          <w:b/>
          <w:sz w:val="28"/>
          <w:szCs w:val="28"/>
        </w:rPr>
        <w:t>grandezza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 di Dio. Ogni cosa ci parla di Lui: la luce, i colori, il cielo, il verde, i suoni degli animali, l</w:t>
      </w:r>
      <w:r w:rsidRPr="00987BAE">
        <w:rPr>
          <w:rFonts w:ascii="Throw My Hands Up in the Air" w:hAnsi="Throw My Hands Up in the Air"/>
          <w:sz w:val="28"/>
          <w:szCs w:val="28"/>
        </w:rPr>
        <w:t>’</w:t>
      </w:r>
      <w:r w:rsidRPr="00987BAE">
        <w:rPr>
          <w:rFonts w:ascii="Throw My Hands Up in the Air" w:hAnsi="Throw My Hands Up in the Air" w:cs="AFE Jen"/>
          <w:sz w:val="28"/>
          <w:szCs w:val="28"/>
        </w:rPr>
        <w:t>aria</w:t>
      </w:r>
      <w:r w:rsidRPr="00987BAE">
        <w:rPr>
          <w:rFonts w:ascii="Throw My Hands Up in the Air" w:hAnsi="Throw My Hands Up in the Air"/>
          <w:sz w:val="28"/>
          <w:szCs w:val="28"/>
        </w:rPr>
        <w:t>…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 </w:t>
      </w:r>
    </w:p>
    <w:p w:rsidR="004636C9" w:rsidRPr="00987BAE" w:rsidRDefault="004636C9" w:rsidP="00500384">
      <w:pPr>
        <w:rPr>
          <w:rFonts w:ascii="Throw My Hands Up in the Air" w:hAnsi="Throw My Hands Up in the Air" w:cs="AFE Jen"/>
          <w:sz w:val="28"/>
          <w:szCs w:val="28"/>
        </w:rPr>
      </w:pPr>
      <w:r w:rsidRPr="00987BAE">
        <w:rPr>
          <w:rFonts w:ascii="Throw My Hands Up in the Air" w:hAnsi="Throw My Hands Up in the Air" w:cs="AFE Jen"/>
          <w:sz w:val="28"/>
          <w:szCs w:val="28"/>
        </w:rPr>
        <w:t>E</w:t>
      </w:r>
      <w:r w:rsidRPr="00987BAE">
        <w:rPr>
          <w:rFonts w:ascii="Throw My Hands Up in the Air" w:hAnsi="Throw My Hands Up in the Air"/>
          <w:sz w:val="28"/>
          <w:szCs w:val="28"/>
        </w:rPr>
        <w:t>’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 proprio questo </w:t>
      </w:r>
      <w:r w:rsidRPr="00987BAE">
        <w:rPr>
          <w:rFonts w:ascii="Throw My Hands Up in the Air" w:hAnsi="Throw My Hands Up in the Air" w:cs="AFE Jen"/>
          <w:b/>
          <w:sz w:val="28"/>
          <w:szCs w:val="28"/>
        </w:rPr>
        <w:t>connubio tra Dio e il creato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 che vive Francesco e che lo spinge a scrivere il </w:t>
      </w:r>
      <w:r w:rsidRPr="00987BAE">
        <w:rPr>
          <w:rFonts w:ascii="Throw My Hands Up in the Air" w:hAnsi="Throw My Hands Up in the Air" w:cs="AFE Jen"/>
          <w:b/>
          <w:sz w:val="28"/>
          <w:szCs w:val="28"/>
        </w:rPr>
        <w:t>Cantico delle Creature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, il testo che lo rende famoso in tutto il mondo e che </w:t>
      </w:r>
      <w:r w:rsidRPr="00987BAE">
        <w:rPr>
          <w:rFonts w:ascii="Throw My Hands Up in the Air" w:hAnsi="Throw My Hands Up in the Air"/>
          <w:sz w:val="28"/>
          <w:szCs w:val="28"/>
        </w:rPr>
        <w:t>è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 testimonianza della fede in Cristo</w:t>
      </w:r>
      <w:r w:rsidRPr="00987BAE">
        <w:rPr>
          <w:rFonts w:ascii="Throw My Hands Up in the Air" w:hAnsi="Throw My Hands Up in the Air"/>
          <w:sz w:val="28"/>
          <w:szCs w:val="28"/>
        </w:rPr>
        <w:t>…</w:t>
      </w:r>
      <w:r w:rsidRPr="00987BAE">
        <w:rPr>
          <w:rFonts w:ascii="Throw My Hands Up in the Air" w:hAnsi="Throw My Hands Up in the Air" w:cs="AFE Jen"/>
          <w:sz w:val="28"/>
          <w:szCs w:val="28"/>
        </w:rPr>
        <w:t xml:space="preserve"> Eccolo qui per te!</w:t>
      </w:r>
    </w:p>
    <w:p w:rsidR="004636C9" w:rsidRDefault="004636C9" w:rsidP="00500384">
      <w:pPr>
        <w:rPr>
          <w:rFonts w:ascii="Throw My Hands Up in the Air" w:hAnsi="Throw My Hands Up in the Air" w:cs="AFE Jen"/>
          <w:sz w:val="32"/>
          <w:szCs w:val="36"/>
        </w:rPr>
      </w:pPr>
    </w:p>
    <w:p w:rsidR="004636C9" w:rsidRDefault="004636C9" w:rsidP="008736BE">
      <w:pPr>
        <w:jc w:val="center"/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</w:pP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“Altissimo, Onnipotente Buon Signore, tue sono la lode, la gloria, l’onore ed ogni benedizione.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A te solo Altissimo, si addicono e nessun uomo è degno di pronunciare il tuo nome.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 xml:space="preserve">Tu sia lodato, mio Signore, insieme a tutte le creature specialmente il fratello sole, </w:t>
      </w:r>
    </w:p>
    <w:p w:rsidR="004636C9" w:rsidRDefault="004636C9" w:rsidP="008736BE">
      <w:pPr>
        <w:jc w:val="center"/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</w:pP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il quale è la luce del giorno, e tu attraverso di lui ci illumini.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Ed esso è bello e raggiante con un grande splendore: simboleggia te, Altissimo.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Tu sia lodato, o mio Signore, per sorella luna e le stelle: in cielo le hai formate, chiare preziose e belle.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Tu sia lodato, mio Signore, per fratello vento,</w:t>
      </w:r>
      <w:r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 xml:space="preserve"> </w:t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 xml:space="preserve">e per l’aria e per il cielo; </w:t>
      </w:r>
    </w:p>
    <w:p w:rsidR="004636C9" w:rsidRDefault="004636C9" w:rsidP="008736BE">
      <w:pPr>
        <w:jc w:val="center"/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</w:pP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quello nuvoloso e quello sereno e ogni tempo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tramite il quale dai sostentamento alle creature.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Tu sia lodato, mio Signore, per sorella acqua, la quale è molto utile e umile, preziosa e pura.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 xml:space="preserve">Tu sia lodato, mio Signore, per fratello fuoco, attraverso il quale illumini la notte. </w:t>
      </w:r>
    </w:p>
    <w:p w:rsidR="004636C9" w:rsidRDefault="004636C9" w:rsidP="008736BE">
      <w:pPr>
        <w:jc w:val="center"/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</w:pP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E’ bello, giocondo, robusto e forte.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 xml:space="preserve">Tu sia lodato, mio Signore, per nostra sorella madre terra, la quale ci dà nutrimento, ci mantiene </w:t>
      </w:r>
    </w:p>
    <w:p w:rsidR="004636C9" w:rsidRDefault="004636C9" w:rsidP="008736BE">
      <w:pPr>
        <w:jc w:val="center"/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</w:pP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e produce diversi frutti con fiori colorati ed erba.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 xml:space="preserve">Tu sia lodato, mio Signore, per quelli che perdonano in nome del tuo amore </w:t>
      </w:r>
    </w:p>
    <w:p w:rsidR="004636C9" w:rsidRPr="008736BE" w:rsidRDefault="004636C9" w:rsidP="008736BE">
      <w:pPr>
        <w:jc w:val="center"/>
        <w:rPr>
          <w:rFonts w:ascii="Andalus" w:hAnsi="Andalus" w:cs="Andalus"/>
          <w:i/>
          <w:sz w:val="36"/>
          <w:szCs w:val="36"/>
        </w:rPr>
      </w:pP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e sopportano malattie e sofferenze.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Beati quelli che le sopporteranno in pace, perchè saranno incoronati.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Tu sia lodato, mio Signore, per la nostra morte corporale, dalla quale nessun uomo vivente può scappare: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guai a quelli che moriranno mentre sono in situazione di peccato mortale.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Beati quelli che la troveranno mentre stanno rispettando le tue volontà,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perché la seconda morte, non farà loro male.</w:t>
      </w:r>
      <w:r w:rsidRPr="008736BE">
        <w:rPr>
          <w:rFonts w:ascii="Andalus" w:hAnsi="Andalus" w:cs="Andalus"/>
          <w:i/>
          <w:color w:val="333333"/>
          <w:sz w:val="22"/>
          <w:szCs w:val="20"/>
        </w:rPr>
        <w:br/>
      </w:r>
      <w:r w:rsidRPr="008736BE">
        <w:rPr>
          <w:rFonts w:ascii="Andalus" w:hAnsi="Andalus" w:cs="Andalus"/>
          <w:i/>
          <w:color w:val="333333"/>
          <w:sz w:val="22"/>
          <w:szCs w:val="20"/>
          <w:shd w:val="clear" w:color="auto" w:fill="FFFFFF"/>
        </w:rPr>
        <w:t>Lodate e benedicete il mio Signore, ringraziatelo e servitelo con grande umiltà.”</w:t>
      </w:r>
    </w:p>
    <w:p w:rsidR="004636C9" w:rsidRDefault="004636C9" w:rsidP="008736BE">
      <w:pPr>
        <w:jc w:val="center"/>
        <w:rPr>
          <w:rFonts w:ascii="Andalus" w:hAnsi="Andalus" w:cs="Andalus"/>
          <w:sz w:val="32"/>
        </w:rPr>
      </w:pPr>
    </w:p>
    <w:p w:rsidR="004636C9" w:rsidRDefault="004636C9" w:rsidP="008736BE">
      <w:pPr>
        <w:rPr>
          <w:rFonts w:ascii="Throw My Hands Up in the Air" w:hAnsi="Throw My Hands Up in the Air" w:cs="Andalus"/>
          <w:sz w:val="32"/>
        </w:rPr>
      </w:pPr>
      <w:r>
        <w:rPr>
          <w:rFonts w:ascii="Throw My Hands Up in the Air" w:hAnsi="Throw My Hands Up in the Air" w:cs="Andalus"/>
          <w:sz w:val="32"/>
        </w:rPr>
        <w:t>Pensa a queste parole e rifletti: ecco una piccola pista per te.</w:t>
      </w:r>
    </w:p>
    <w:p w:rsidR="004636C9" w:rsidRDefault="004636C9" w:rsidP="008736BE">
      <w:pPr>
        <w:rPr>
          <w:rFonts w:ascii="Throw My Hands Up in the Air" w:hAnsi="Throw My Hands Up in the Air" w:cs="Andalus"/>
          <w:sz w:val="32"/>
        </w:rPr>
      </w:pPr>
    </w:p>
    <w:p w:rsidR="004636C9" w:rsidRPr="00674329" w:rsidRDefault="004636C9" w:rsidP="008736BE">
      <w:pPr>
        <w:pStyle w:val="ListParagraph"/>
        <w:numPr>
          <w:ilvl w:val="0"/>
          <w:numId w:val="1"/>
        </w:numPr>
        <w:rPr>
          <w:rFonts w:ascii="Comic Sans MS" w:hAnsi="Comic Sans MS" w:cs="Andalus"/>
        </w:rPr>
      </w:pPr>
      <w:r w:rsidRPr="00674329">
        <w:rPr>
          <w:rFonts w:ascii="Comic Sans MS" w:hAnsi="Comic Sans MS" w:cs="Andalus"/>
        </w:rPr>
        <w:t>Hai mai pensato al fatto che la natura ci parla di Dio? La varietà e bellezza del creato ci danno moltissimi indizi sulla “personalità” del nostro Signore. Allora, In che modo al tuo cuore la natura parla di Dio?</w:t>
      </w:r>
    </w:p>
    <w:p w:rsidR="004636C9" w:rsidRPr="00C025B1" w:rsidRDefault="004636C9" w:rsidP="00674329">
      <w:pPr>
        <w:pStyle w:val="ListParagraph"/>
        <w:rPr>
          <w:rFonts w:ascii="Comic Sans MS" w:hAnsi="Comic Sans MS" w:cs="Andalus"/>
        </w:rPr>
      </w:pPr>
    </w:p>
    <w:p w:rsidR="004636C9" w:rsidRPr="00C025B1" w:rsidRDefault="004636C9" w:rsidP="00674329">
      <w:pPr>
        <w:pBdr>
          <w:top w:val="single" w:sz="6" w:space="1" w:color="auto"/>
          <w:bottom w:val="single" w:sz="6" w:space="1" w:color="auto"/>
        </w:pBdr>
        <w:rPr>
          <w:rFonts w:ascii="Comic Sans MS" w:hAnsi="Comic Sans MS" w:cs="Andalus"/>
        </w:rPr>
      </w:pPr>
    </w:p>
    <w:p w:rsidR="004636C9" w:rsidRPr="00C025B1" w:rsidRDefault="004636C9" w:rsidP="00674329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Pr="00C025B1" w:rsidRDefault="004636C9" w:rsidP="00674329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Pr="00C025B1" w:rsidRDefault="004636C9" w:rsidP="00674329">
      <w:pPr>
        <w:rPr>
          <w:rFonts w:ascii="Comic Sans MS" w:hAnsi="Comic Sans MS" w:cs="Andalus"/>
        </w:rPr>
      </w:pPr>
    </w:p>
    <w:p w:rsidR="004636C9" w:rsidRPr="00674329" w:rsidRDefault="004636C9" w:rsidP="00674329">
      <w:pPr>
        <w:pStyle w:val="ListParagraph"/>
        <w:numPr>
          <w:ilvl w:val="0"/>
          <w:numId w:val="1"/>
        </w:numPr>
        <w:rPr>
          <w:rFonts w:ascii="Comic Sans MS" w:hAnsi="Comic Sans MS" w:cs="Andalus"/>
          <w:i/>
        </w:rPr>
      </w:pPr>
      <w:r w:rsidRPr="00674329">
        <w:rPr>
          <w:rFonts w:ascii="Comic Sans MS" w:hAnsi="Comic Sans MS" w:cs="Andalus"/>
        </w:rPr>
        <w:t xml:space="preserve">Francesco dice: “Tu sia lodato, mio Signore, per fratello vento, e per l’aria e per il cielo; </w:t>
      </w:r>
      <w:r w:rsidRPr="00674329">
        <w:rPr>
          <w:rFonts w:ascii="Comic Sans MS" w:hAnsi="Comic Sans MS" w:cs="Andalus"/>
          <w:u w:val="single"/>
        </w:rPr>
        <w:t>quello nuvoloso e quello sereno e ogni tempo</w:t>
      </w:r>
      <w:r w:rsidRPr="00674329">
        <w:rPr>
          <w:rFonts w:ascii="Comic Sans MS" w:hAnsi="Comic Sans MS" w:cs="Andalus"/>
        </w:rPr>
        <w:t xml:space="preserve"> tramite il quale dai sostentamento alle creature.</w:t>
      </w:r>
      <w:r>
        <w:rPr>
          <w:rFonts w:ascii="Comic Sans MS" w:hAnsi="Comic Sans MS" w:cs="Andalus"/>
        </w:rPr>
        <w:t>”</w:t>
      </w:r>
      <w:r w:rsidRPr="00674329">
        <w:rPr>
          <w:rFonts w:ascii="Comic Sans MS" w:hAnsi="Comic Sans MS" w:cs="Andalus"/>
        </w:rPr>
        <w:t xml:space="preserve"> Lui loda ogni cosa che il cielo manda, il sole, le stelle, ma anche la pioggia, le nubi, i venti forti… loda Dio per tutto ciò che ci manda, anche quando ci fa soffrire e ci sembra che sia ingiusto per la nostra vita. Cosa ti dice questa frase in particolare?</w:t>
      </w:r>
    </w:p>
    <w:p w:rsidR="004636C9" w:rsidRPr="00C025B1" w:rsidRDefault="004636C9" w:rsidP="00674329">
      <w:pPr>
        <w:rPr>
          <w:rFonts w:ascii="Comic Sans MS" w:hAnsi="Comic Sans MS" w:cs="Andalus"/>
          <w:i/>
        </w:rPr>
      </w:pPr>
    </w:p>
    <w:p w:rsidR="004636C9" w:rsidRPr="00C025B1" w:rsidRDefault="004636C9" w:rsidP="00674329">
      <w:pPr>
        <w:pBdr>
          <w:top w:val="single" w:sz="6" w:space="1" w:color="auto"/>
          <w:bottom w:val="single" w:sz="6" w:space="1" w:color="auto"/>
        </w:pBdr>
        <w:rPr>
          <w:rFonts w:ascii="Comic Sans MS" w:hAnsi="Comic Sans MS" w:cs="Andalus"/>
        </w:rPr>
      </w:pPr>
    </w:p>
    <w:p w:rsidR="004636C9" w:rsidRPr="00C025B1" w:rsidRDefault="004636C9" w:rsidP="00674329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Pr="00C025B1" w:rsidRDefault="004636C9" w:rsidP="00674329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Pr="00C025B1" w:rsidRDefault="004636C9" w:rsidP="00674329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674329">
      <w:pPr>
        <w:rPr>
          <w:rFonts w:ascii="Throw My Hands Up in the Air" w:hAnsi="Throw My Hands Up in the Air" w:cs="Andalus"/>
          <w:sz w:val="32"/>
        </w:rPr>
      </w:pPr>
    </w:p>
    <w:p w:rsidR="004636C9" w:rsidRDefault="004636C9" w:rsidP="00674329">
      <w:pPr>
        <w:pStyle w:val="ListParagraph"/>
        <w:numPr>
          <w:ilvl w:val="0"/>
          <w:numId w:val="1"/>
        </w:numPr>
        <w:rPr>
          <w:rFonts w:ascii="Comic Sans MS" w:hAnsi="Comic Sans MS" w:cs="Andalus"/>
        </w:rPr>
      </w:pPr>
      <w:r>
        <w:rPr>
          <w:rFonts w:ascii="Comic Sans MS" w:hAnsi="Comic Sans MS" w:cs="Andalus"/>
        </w:rPr>
        <w:t>Scrivi la frase del Cantico delle Creature che ti ha colpito di più e racconta perché…</w:t>
      </w:r>
    </w:p>
    <w:p w:rsidR="004636C9" w:rsidRDefault="004636C9" w:rsidP="00674329">
      <w:pPr>
        <w:rPr>
          <w:rFonts w:ascii="Comic Sans MS" w:hAnsi="Comic Sans MS" w:cs="Andalus"/>
        </w:rPr>
      </w:pPr>
    </w:p>
    <w:p w:rsidR="004636C9" w:rsidRDefault="004636C9" w:rsidP="00674329">
      <w:pPr>
        <w:pBdr>
          <w:top w:val="single" w:sz="6" w:space="1" w:color="auto"/>
          <w:bottom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674329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674329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674329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Pr="00674329" w:rsidRDefault="004636C9" w:rsidP="00674329">
      <w:pPr>
        <w:rPr>
          <w:rFonts w:ascii="Comic Sans MS" w:hAnsi="Comic Sans MS" w:cs="Andalus"/>
        </w:rPr>
      </w:pPr>
    </w:p>
    <w:p w:rsidR="004636C9" w:rsidRDefault="004636C9" w:rsidP="00C025B1">
      <w:pPr>
        <w:pStyle w:val="ListParagraph"/>
        <w:numPr>
          <w:ilvl w:val="0"/>
          <w:numId w:val="1"/>
        </w:numPr>
        <w:rPr>
          <w:rFonts w:ascii="Comic Sans MS" w:hAnsi="Comic Sans MS" w:cs="Andalus"/>
        </w:rPr>
      </w:pPr>
      <w:r>
        <w:rPr>
          <w:rFonts w:ascii="Comic Sans MS" w:hAnsi="Comic Sans MS" w:cs="Andalus"/>
        </w:rPr>
        <w:t>Secondo te perché nella seconda parte del Cantico delle Creature Francesco non parla più della natura ma dell’uomo? Prova a darci un’interpretazione personale che possa aiutarti a riflettere…</w:t>
      </w:r>
    </w:p>
    <w:p w:rsidR="004636C9" w:rsidRDefault="004636C9" w:rsidP="00C025B1">
      <w:pPr>
        <w:rPr>
          <w:rFonts w:ascii="Comic Sans MS" w:hAnsi="Comic Sans MS" w:cs="Andalus"/>
        </w:rPr>
      </w:pPr>
    </w:p>
    <w:p w:rsidR="004636C9" w:rsidRDefault="004636C9" w:rsidP="00C025B1">
      <w:pPr>
        <w:pBdr>
          <w:top w:val="single" w:sz="6" w:space="1" w:color="auto"/>
          <w:bottom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rPr>
          <w:rFonts w:ascii="Comic Sans MS" w:hAnsi="Comic Sans MS" w:cs="Andalus"/>
        </w:rPr>
      </w:pPr>
    </w:p>
    <w:p w:rsidR="004636C9" w:rsidRDefault="004636C9" w:rsidP="00C025B1">
      <w:pPr>
        <w:pStyle w:val="ListParagraph"/>
        <w:numPr>
          <w:ilvl w:val="0"/>
          <w:numId w:val="1"/>
        </w:numPr>
        <w:rPr>
          <w:rFonts w:ascii="Comic Sans MS" w:hAnsi="Comic Sans MS" w:cs="Andalus"/>
        </w:rPr>
      </w:pPr>
      <w:r>
        <w:rPr>
          <w:rFonts w:ascii="Comic Sans MS" w:hAnsi="Comic Sans MS" w:cs="Andalus"/>
        </w:rPr>
        <w:t xml:space="preserve">Adesso tocca a te! Come Francesco si fa ispirare dalla natura, così che Dio possa suggerirgli le parole più dolci da offrire al suo Signore, anche tu prova a fare lo stesso: scrivi un </w:t>
      </w:r>
      <w:r>
        <w:rPr>
          <w:rFonts w:ascii="Comic Sans MS" w:hAnsi="Comic Sans MS" w:cs="Andalus"/>
          <w:b/>
        </w:rPr>
        <w:t>tuo Cantico delle Creature</w:t>
      </w:r>
      <w:r>
        <w:rPr>
          <w:rFonts w:ascii="Comic Sans MS" w:hAnsi="Comic Sans MS" w:cs="Andalus"/>
        </w:rPr>
        <w:t>.</w:t>
      </w:r>
    </w:p>
    <w:p w:rsidR="004636C9" w:rsidRDefault="004636C9" w:rsidP="00C025B1">
      <w:pPr>
        <w:pStyle w:val="ListParagraph"/>
        <w:rPr>
          <w:rFonts w:ascii="Comic Sans MS" w:hAnsi="Comic Sans MS" w:cs="Andalus"/>
        </w:rPr>
      </w:pPr>
      <w:r>
        <w:rPr>
          <w:rFonts w:ascii="Comic Sans MS" w:hAnsi="Comic Sans MS" w:cs="Andalus"/>
        </w:rPr>
        <w:t>Cos’è che ti spinge a lodare Dio? Fermati un po’ a passeggiare in giro per la natura di questi posti, contemplala e contempla la mano del Creatore in essa. Cosa ha suggerito di bello quest’oggi la natura al tuo cuore? Scrivilo, senza paura e con fantasia!</w:t>
      </w:r>
    </w:p>
    <w:p w:rsidR="004636C9" w:rsidRDefault="004636C9" w:rsidP="00C025B1">
      <w:pPr>
        <w:rPr>
          <w:rFonts w:ascii="Comic Sans MS" w:hAnsi="Comic Sans MS" w:cs="Andalus"/>
        </w:rPr>
      </w:pPr>
    </w:p>
    <w:p w:rsidR="004636C9" w:rsidRDefault="004636C9" w:rsidP="00C025B1">
      <w:pPr>
        <w:pBdr>
          <w:top w:val="single" w:sz="6" w:space="1" w:color="auto"/>
          <w:bottom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Default="004636C9" w:rsidP="00C025B1">
      <w:pPr>
        <w:pBdr>
          <w:bottom w:val="single" w:sz="6" w:space="1" w:color="auto"/>
          <w:between w:val="single" w:sz="6" w:space="1" w:color="auto"/>
        </w:pBdr>
        <w:rPr>
          <w:rFonts w:ascii="Comic Sans MS" w:hAnsi="Comic Sans MS" w:cs="Andalus"/>
        </w:rPr>
      </w:pPr>
    </w:p>
    <w:p w:rsidR="004636C9" w:rsidRPr="00500384" w:rsidRDefault="004636C9" w:rsidP="00987BAE">
      <w:pPr>
        <w:rPr>
          <w:rFonts w:ascii="Janis" w:hAnsi="Janis"/>
          <w:sz w:val="52"/>
        </w:rPr>
      </w:pPr>
    </w:p>
    <w:sectPr w:rsidR="004636C9" w:rsidRPr="00500384" w:rsidSect="009426A8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abeThings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rinklescolor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Fely">
    <w:panose1 w:val="00000000000000000000"/>
    <w:charset w:val="00"/>
    <w:family w:val="auto"/>
    <w:pitch w:val="variable"/>
    <w:sig w:usb0="800000A3" w:usb1="0000000A" w:usb2="00000000" w:usb3="00000000" w:csb0="00000001" w:csb1="00000000"/>
  </w:font>
  <w:font w:name="KR Spring Me Too!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hrow My Hands Up in the Air">
    <w:panose1 w:val="02000506000000020004"/>
    <w:charset w:val="00"/>
    <w:family w:val="auto"/>
    <w:pitch w:val="variable"/>
    <w:sig w:usb0="A000002F" w:usb1="5000004A" w:usb2="00000000" w:usb3="00000000" w:csb0="00000003" w:csb1="00000000"/>
  </w:font>
  <w:font w:name="AFE Jen">
    <w:panose1 w:val="02000803000000000000"/>
    <w:charset w:val="00"/>
    <w:family w:val="auto"/>
    <w:pitch w:val="variable"/>
    <w:sig w:usb0="00000007" w:usb1="00000002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ani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69D7"/>
    <w:multiLevelType w:val="hybridMultilevel"/>
    <w:tmpl w:val="B0EA809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384"/>
    <w:rsid w:val="000B49BF"/>
    <w:rsid w:val="001347DE"/>
    <w:rsid w:val="001A6BC4"/>
    <w:rsid w:val="001F6312"/>
    <w:rsid w:val="004636C9"/>
    <w:rsid w:val="00500384"/>
    <w:rsid w:val="00674329"/>
    <w:rsid w:val="008736BE"/>
    <w:rsid w:val="009426A8"/>
    <w:rsid w:val="00987BAE"/>
    <w:rsid w:val="00A436BD"/>
    <w:rsid w:val="00C025B1"/>
    <w:rsid w:val="00C6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0B49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49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49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49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49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49B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B49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B49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49B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9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49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49B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49BF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B49B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49BF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B49BF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49B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B49BF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00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3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0B49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B49BF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B49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B49BF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B49B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B49BF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B49BF"/>
    <w:rPr>
      <w:szCs w:val="32"/>
    </w:rPr>
  </w:style>
  <w:style w:type="paragraph" w:styleId="ListParagraph">
    <w:name w:val="List Paragraph"/>
    <w:basedOn w:val="Normal"/>
    <w:uiPriority w:val="99"/>
    <w:qFormat/>
    <w:rsid w:val="000B49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0B49BF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0B49BF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B49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B49BF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B49BF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B49BF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B49BF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B49BF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B49BF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B49B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3</Pages>
  <Words>549</Words>
  <Characters>3134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ClaireDeLune</dc:creator>
  <cp:keywords/>
  <dc:description/>
  <cp:lastModifiedBy>User</cp:lastModifiedBy>
  <cp:revision>2</cp:revision>
  <cp:lastPrinted>2014-08-29T22:51:00Z</cp:lastPrinted>
  <dcterms:created xsi:type="dcterms:W3CDTF">2014-08-29T15:27:00Z</dcterms:created>
  <dcterms:modified xsi:type="dcterms:W3CDTF">2014-08-29T22:52:00Z</dcterms:modified>
</cp:coreProperties>
</file>